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E87AB" w14:textId="5F83EDD9" w:rsidR="00235E12" w:rsidRPr="00086AAA" w:rsidRDefault="00235E12" w:rsidP="3B6585B8">
      <w:pPr>
        <w:ind w:left="2124" w:firstLine="708"/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3B6585B8"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7E77D4"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4E8EDDD4" w14:textId="7453788A" w:rsidR="003B355C" w:rsidRPr="00086AAA" w:rsidRDefault="00235E12" w:rsidP="1C731855">
      <w:pPr>
        <w:ind w:left="2124" w:firstLine="708"/>
        <w:rPr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1C731855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5C99" w:rsidRPr="1C731855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039E38B5" w:rsidR="00131A6B" w:rsidRPr="00086AAA" w:rsidRDefault="00131A6B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E709F8">
              <w:rPr>
                <w:bCs/>
                <w:sz w:val="28"/>
                <w:szCs w:val="28"/>
              </w:rPr>
              <w:t xml:space="preserve"> </w:t>
            </w:r>
            <w:r w:rsidR="007A2902">
              <w:rPr>
                <w:bCs/>
                <w:sz w:val="28"/>
                <w:szCs w:val="28"/>
              </w:rPr>
              <w:t>1</w:t>
            </w:r>
            <w:r w:rsidR="00E709F8">
              <w:rPr>
                <w:bCs/>
                <w:sz w:val="28"/>
                <w:szCs w:val="28"/>
              </w:rPr>
              <w:t>. Klassen</w:t>
            </w:r>
          </w:p>
        </w:tc>
        <w:tc>
          <w:tcPr>
            <w:tcW w:w="3680" w:type="dxa"/>
          </w:tcPr>
          <w:p w14:paraId="43C5A207" w14:textId="45C9F974" w:rsidR="00131A6B" w:rsidRPr="00086AAA" w:rsidRDefault="00131A6B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16294E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  <w:r w:rsidR="00E709F8">
              <w:rPr>
                <w:bCs/>
                <w:sz w:val="28"/>
                <w:szCs w:val="28"/>
              </w:rPr>
              <w:t>Deutsch</w:t>
            </w:r>
          </w:p>
        </w:tc>
        <w:tc>
          <w:tcPr>
            <w:tcW w:w="3680" w:type="dxa"/>
          </w:tcPr>
          <w:p w14:paraId="0A92B445" w14:textId="7073BC71" w:rsidR="008C1460" w:rsidRPr="00086AAA" w:rsidRDefault="008C1460" w:rsidP="00721FB7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470"/>
        <w:gridCol w:w="3893"/>
      </w:tblGrid>
      <w:tr w:rsidR="008C1460" w:rsidRPr="00086AAA" w14:paraId="703138CF" w14:textId="77777777" w:rsidTr="3B6585B8">
        <w:trPr>
          <w:trHeight w:val="397"/>
        </w:trPr>
        <w:tc>
          <w:tcPr>
            <w:tcW w:w="5174" w:type="dxa"/>
            <w:gridSpan w:val="2"/>
            <w:shd w:val="clear" w:color="auto" w:fill="auto"/>
          </w:tcPr>
          <w:p w14:paraId="3CA1AF7D" w14:textId="45A13A88" w:rsidR="008C1460" w:rsidRPr="00016FF4" w:rsidRDefault="00F06ABF" w:rsidP="007E77D4">
            <w:pPr>
              <w:rPr>
                <w:b/>
                <w:bCs/>
                <w:sz w:val="28"/>
                <w:szCs w:val="28"/>
                <w:u w:val="single"/>
              </w:rPr>
            </w:pPr>
            <w:r w:rsidRPr="00016FF4">
              <w:rPr>
                <w:b/>
                <w:bCs/>
                <w:sz w:val="28"/>
                <w:szCs w:val="28"/>
                <w:u w:val="single"/>
              </w:rPr>
              <w:t xml:space="preserve">Themen </w:t>
            </w:r>
            <w:r w:rsidR="007E77D4">
              <w:rPr>
                <w:b/>
                <w:bCs/>
                <w:sz w:val="28"/>
                <w:szCs w:val="28"/>
                <w:u w:val="single"/>
              </w:rPr>
              <w:t>IM UNTERRICHT</w:t>
            </w:r>
            <w:r w:rsidR="00B84BB6" w:rsidRPr="00016FF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BC4A1F" w:rsidRPr="00016FF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A1D41" w:rsidRPr="00016FF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</w:tcPr>
          <w:p w14:paraId="0875E3CC" w14:textId="5520B8AC" w:rsidR="008C1460" w:rsidRPr="00086AAA" w:rsidRDefault="008C1460" w:rsidP="00E709F8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3780A2E1" w14:textId="77777777" w:rsidTr="3B6585B8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053E8E37" w14:textId="77777777" w:rsidR="007A2902" w:rsidRDefault="00B76165" w:rsidP="00B8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Verbesserung</w:t>
            </w:r>
            <w:r w:rsidR="007A2902">
              <w:rPr>
                <w:bCs/>
                <w:sz w:val="28"/>
                <w:szCs w:val="28"/>
              </w:rPr>
              <w:t xml:space="preserve"> der Mappe</w:t>
            </w:r>
          </w:p>
          <w:p w14:paraId="48C00F51" w14:textId="77777777" w:rsidR="007A2902" w:rsidRDefault="00B76165" w:rsidP="00B8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Kontrolle</w:t>
            </w:r>
            <w:r w:rsidR="007A2902">
              <w:rPr>
                <w:bCs/>
                <w:sz w:val="28"/>
                <w:szCs w:val="28"/>
              </w:rPr>
              <w:t xml:space="preserve"> SÜ-Heft </w:t>
            </w:r>
          </w:p>
          <w:p w14:paraId="1234B6A2" w14:textId="77777777" w:rsidR="008C1460" w:rsidRDefault="00B76165" w:rsidP="00B8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Besprechung der Hausübungen</w:t>
            </w:r>
          </w:p>
          <w:p w14:paraId="6C58890B" w14:textId="283B9E4D" w:rsidR="007A2902" w:rsidRPr="00086AAA" w:rsidRDefault="007A2902" w:rsidP="00B84BB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0EBB6839" w14:textId="77777777" w:rsidR="008C1460" w:rsidRDefault="007A2902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Mappe</w:t>
            </w:r>
          </w:p>
          <w:p w14:paraId="1B8E65A8" w14:textId="2B463CB2" w:rsidR="007A2902" w:rsidRPr="00086AAA" w:rsidRDefault="007A2902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SÜ-Heft</w:t>
            </w:r>
          </w:p>
        </w:tc>
      </w:tr>
      <w:tr w:rsidR="008C1460" w:rsidRPr="00086AAA" w14:paraId="4ED00CD8" w14:textId="77777777" w:rsidTr="3B6585B8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35911FCD" w14:textId="77777777" w:rsidR="007A2902" w:rsidRPr="007A2902" w:rsidRDefault="007A2902" w:rsidP="00B76165">
            <w:pPr>
              <w:rPr>
                <w:b/>
                <w:sz w:val="28"/>
                <w:szCs w:val="28"/>
              </w:rPr>
            </w:pPr>
            <w:r w:rsidRPr="007A2902">
              <w:rPr>
                <w:b/>
                <w:sz w:val="28"/>
                <w:szCs w:val="28"/>
              </w:rPr>
              <w:t>Grammatik</w:t>
            </w:r>
          </w:p>
          <w:p w14:paraId="5BE77CDA" w14:textId="1056E12C" w:rsidR="008C1460" w:rsidRPr="00B76165" w:rsidRDefault="7095069E" w:rsidP="3B6585B8">
            <w:pPr>
              <w:rPr>
                <w:sz w:val="28"/>
                <w:szCs w:val="28"/>
              </w:rPr>
            </w:pPr>
            <w:r w:rsidRPr="3B6585B8">
              <w:rPr>
                <w:sz w:val="28"/>
                <w:szCs w:val="28"/>
              </w:rPr>
              <w:t>Wortarten</w:t>
            </w:r>
          </w:p>
        </w:tc>
        <w:tc>
          <w:tcPr>
            <w:tcW w:w="3893" w:type="dxa"/>
            <w:shd w:val="clear" w:color="auto" w:fill="auto"/>
          </w:tcPr>
          <w:p w14:paraId="093FB962" w14:textId="77777777" w:rsidR="008C1460" w:rsidRDefault="007A2902" w:rsidP="007A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Arbeitsblätter</w:t>
            </w:r>
          </w:p>
          <w:p w14:paraId="73A8A7D5" w14:textId="77777777" w:rsidR="007A2902" w:rsidRDefault="007A2902" w:rsidP="007A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SÜ-Heft</w:t>
            </w:r>
          </w:p>
          <w:p w14:paraId="5AAD8B90" w14:textId="26CBCDF3" w:rsidR="007A2902" w:rsidRPr="00086AAA" w:rsidRDefault="007A2902" w:rsidP="007A2902">
            <w:pPr>
              <w:rPr>
                <w:sz w:val="28"/>
                <w:szCs w:val="28"/>
              </w:rPr>
            </w:pPr>
          </w:p>
        </w:tc>
      </w:tr>
      <w:tr w:rsidR="008C1460" w:rsidRPr="00086AAA" w14:paraId="3E7DB389" w14:textId="77777777" w:rsidTr="3B6585B8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77777777" w:rsidR="008C1460" w:rsidRPr="00086AAA" w:rsidRDefault="008C1460" w:rsidP="009C283E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14:paraId="0ABD2336" w14:textId="37C11140" w:rsidR="007A2902" w:rsidRPr="007A2902" w:rsidRDefault="007A2902" w:rsidP="1C731855">
            <w:pPr>
              <w:rPr>
                <w:b/>
                <w:bCs/>
                <w:sz w:val="28"/>
                <w:szCs w:val="28"/>
              </w:rPr>
            </w:pPr>
            <w:r w:rsidRPr="007A2902">
              <w:rPr>
                <w:b/>
                <w:bCs/>
                <w:sz w:val="28"/>
                <w:szCs w:val="28"/>
              </w:rPr>
              <w:t>Lesen</w:t>
            </w:r>
          </w:p>
          <w:p w14:paraId="23359080" w14:textId="24509FD7" w:rsidR="007A2902" w:rsidRPr="007A2902" w:rsidRDefault="007A2902" w:rsidP="007A2902">
            <w:pPr>
              <w:rPr>
                <w:sz w:val="28"/>
                <w:szCs w:val="28"/>
              </w:rPr>
            </w:pPr>
            <w:r w:rsidRPr="007A2902">
              <w:rPr>
                <w:sz w:val="28"/>
                <w:szCs w:val="28"/>
              </w:rPr>
              <w:t>Lesejournal besprechen</w:t>
            </w:r>
          </w:p>
          <w:p w14:paraId="4E43DC8D" w14:textId="25A2C7D7" w:rsidR="007A2902" w:rsidRPr="007A2902" w:rsidRDefault="007A2902" w:rsidP="007A2902">
            <w:pPr>
              <w:pStyle w:val="Listenabsatz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8"/>
                <w:szCs w:val="28"/>
              </w:rPr>
            </w:pPr>
            <w:r w:rsidRPr="007A2902">
              <w:rPr>
                <w:rFonts w:ascii="Calibri" w:hAnsi="Calibri" w:cs="Calibri"/>
                <w:sz w:val="28"/>
                <w:szCs w:val="28"/>
              </w:rPr>
              <w:t>1</w:t>
            </w:r>
            <w:r w:rsidR="00B76165" w:rsidRPr="007A2902">
              <w:rPr>
                <w:rFonts w:ascii="Calibri" w:hAnsi="Calibri" w:cs="Calibri"/>
                <w:sz w:val="28"/>
                <w:szCs w:val="28"/>
              </w:rPr>
              <w:t>a</w:t>
            </w:r>
            <w:r w:rsidRPr="007A2902">
              <w:rPr>
                <w:rFonts w:ascii="Calibri" w:hAnsi="Calibri" w:cs="Calibri"/>
                <w:sz w:val="28"/>
                <w:szCs w:val="28"/>
              </w:rPr>
              <w:t>:</w:t>
            </w:r>
            <w:r w:rsidR="00B76165" w:rsidRPr="007A290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A2902">
              <w:rPr>
                <w:rFonts w:ascii="Calibri" w:hAnsi="Calibri" w:cs="Calibri"/>
                <w:sz w:val="28"/>
                <w:szCs w:val="28"/>
              </w:rPr>
              <w:t>individuelles Buch</w:t>
            </w:r>
          </w:p>
          <w:p w14:paraId="739B6474" w14:textId="24B7C639" w:rsidR="007A2902" w:rsidRPr="007A2902" w:rsidRDefault="007A2902" w:rsidP="007A2902">
            <w:pPr>
              <w:pStyle w:val="Listenabsatz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8"/>
                <w:szCs w:val="28"/>
              </w:rPr>
            </w:pPr>
            <w:r w:rsidRPr="007A2902">
              <w:rPr>
                <w:rFonts w:ascii="Calibri" w:hAnsi="Calibri" w:cs="Calibri"/>
                <w:sz w:val="28"/>
                <w:szCs w:val="28"/>
              </w:rPr>
              <w:t>1</w:t>
            </w:r>
            <w:r w:rsidR="00B76165" w:rsidRPr="007A2902">
              <w:rPr>
                <w:rFonts w:ascii="Calibri" w:hAnsi="Calibri" w:cs="Calibri"/>
                <w:sz w:val="28"/>
                <w:szCs w:val="28"/>
              </w:rPr>
              <w:t>b</w:t>
            </w:r>
            <w:r w:rsidRPr="007A2902">
              <w:rPr>
                <w:rFonts w:ascii="Calibri" w:hAnsi="Calibri" w:cs="Calibri"/>
                <w:sz w:val="28"/>
                <w:szCs w:val="28"/>
              </w:rPr>
              <w:t>: Drachen haben nichts zu lachen</w:t>
            </w:r>
          </w:p>
          <w:p w14:paraId="3CEB9D09" w14:textId="1D62D0AC" w:rsidR="007A2902" w:rsidRPr="007A2902" w:rsidRDefault="7095069E" w:rsidP="3B6585B8">
            <w:pPr>
              <w:pStyle w:val="Listenabsatz"/>
              <w:numPr>
                <w:ilvl w:val="0"/>
                <w:numId w:val="12"/>
              </w:numPr>
              <w:ind w:left="466"/>
              <w:rPr>
                <w:sz w:val="28"/>
                <w:szCs w:val="28"/>
              </w:rPr>
            </w:pPr>
            <w:r w:rsidRPr="3B6585B8">
              <w:rPr>
                <w:rFonts w:ascii="Calibri" w:hAnsi="Calibri" w:cs="Calibri"/>
                <w:sz w:val="28"/>
                <w:szCs w:val="28"/>
              </w:rPr>
              <w:t>1c: individuelles Buch</w:t>
            </w:r>
          </w:p>
          <w:p w14:paraId="0FC0DB23" w14:textId="7254F067" w:rsidR="007A2902" w:rsidRPr="007A2902" w:rsidRDefault="007A2902" w:rsidP="007E77D4">
            <w:pPr>
              <w:pStyle w:val="Listenabsatz"/>
              <w:ind w:left="466"/>
              <w:rPr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74A3799F" w14:textId="7BB7FB91" w:rsidR="008C1460" w:rsidRPr="00086AAA" w:rsidRDefault="007E77D4" w:rsidP="00AC142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Individuelles </w:t>
            </w:r>
            <w:r w:rsidRPr="5C60833B">
              <w:rPr>
                <w:sz w:val="28"/>
                <w:szCs w:val="28"/>
              </w:rPr>
              <w:t xml:space="preserve">Buch </w:t>
            </w:r>
            <w:r>
              <w:rPr>
                <w:sz w:val="28"/>
                <w:szCs w:val="28"/>
              </w:rPr>
              <w:t>/ Klassenlektüre</w:t>
            </w:r>
          </w:p>
        </w:tc>
      </w:tr>
    </w:tbl>
    <w:p w14:paraId="656A3789" w14:textId="2B2FB78F" w:rsidR="00F06ABF" w:rsidRPr="00086AAA" w:rsidRDefault="00F06ABF" w:rsidP="5C60833B">
      <w:pPr>
        <w:rPr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158"/>
        <w:gridCol w:w="3205"/>
      </w:tblGrid>
      <w:tr w:rsidR="008C1460" w:rsidRPr="00086AAA" w14:paraId="1CC07970" w14:textId="77777777" w:rsidTr="3B6585B8">
        <w:trPr>
          <w:trHeight w:val="397"/>
        </w:trPr>
        <w:tc>
          <w:tcPr>
            <w:tcW w:w="5862" w:type="dxa"/>
            <w:gridSpan w:val="2"/>
          </w:tcPr>
          <w:p w14:paraId="4D69673B" w14:textId="21683B4D" w:rsidR="008C1460" w:rsidRPr="00016FF4" w:rsidRDefault="007E77D4" w:rsidP="008C14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HAUSÜBUNG</w:t>
            </w:r>
          </w:p>
        </w:tc>
        <w:tc>
          <w:tcPr>
            <w:tcW w:w="3205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05CD6B9E" w14:textId="77777777" w:rsidTr="3B6585B8">
        <w:trPr>
          <w:trHeight w:val="397"/>
        </w:trPr>
        <w:tc>
          <w:tcPr>
            <w:tcW w:w="704" w:type="dxa"/>
          </w:tcPr>
          <w:p w14:paraId="04F04A59" w14:textId="77777777" w:rsidR="008C1460" w:rsidRPr="00086AAA" w:rsidRDefault="008C1460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158" w:type="dxa"/>
          </w:tcPr>
          <w:p w14:paraId="5B439604" w14:textId="14881D32" w:rsidR="007A2902" w:rsidRPr="007A2902" w:rsidRDefault="00016FF4" w:rsidP="00016FF4">
            <w:pPr>
              <w:rPr>
                <w:b/>
                <w:sz w:val="28"/>
                <w:szCs w:val="28"/>
              </w:rPr>
            </w:pPr>
            <w:r w:rsidRPr="007A2902">
              <w:rPr>
                <w:b/>
                <w:sz w:val="28"/>
                <w:szCs w:val="28"/>
              </w:rPr>
              <w:t xml:space="preserve">Lesen </w:t>
            </w:r>
          </w:p>
          <w:p w14:paraId="40017F94" w14:textId="03E42361" w:rsidR="007A2902" w:rsidRPr="007A2902" w:rsidRDefault="007A2902" w:rsidP="007A2902">
            <w:pPr>
              <w:pStyle w:val="Listenabsatz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8"/>
                <w:szCs w:val="28"/>
              </w:rPr>
            </w:pPr>
            <w:r w:rsidRPr="007A2902">
              <w:rPr>
                <w:rFonts w:ascii="Calibri" w:hAnsi="Calibri" w:cs="Calibri"/>
                <w:sz w:val="28"/>
                <w:szCs w:val="28"/>
              </w:rPr>
              <w:t xml:space="preserve">individuelles Buch / </w:t>
            </w:r>
            <w:r w:rsidR="00016FF4" w:rsidRPr="007A2902">
              <w:rPr>
                <w:rFonts w:ascii="Calibri" w:hAnsi="Calibri" w:cs="Calibri"/>
                <w:sz w:val="28"/>
                <w:szCs w:val="28"/>
              </w:rPr>
              <w:t xml:space="preserve">Klassenlektüre </w:t>
            </w:r>
            <w:r w:rsidR="007E77D4">
              <w:rPr>
                <w:rFonts w:ascii="Calibri" w:hAnsi="Calibri" w:cs="Calibri"/>
                <w:sz w:val="28"/>
                <w:szCs w:val="28"/>
              </w:rPr>
              <w:t>starten</w:t>
            </w:r>
          </w:p>
          <w:p w14:paraId="70DAABFC" w14:textId="579DEE07" w:rsidR="008C1460" w:rsidRPr="007A2902" w:rsidRDefault="007A2902" w:rsidP="2B2A4755">
            <w:pPr>
              <w:pStyle w:val="Listenabsatz"/>
              <w:numPr>
                <w:ilvl w:val="0"/>
                <w:numId w:val="12"/>
              </w:numPr>
              <w:ind w:left="466"/>
              <w:rPr>
                <w:sz w:val="28"/>
                <w:szCs w:val="28"/>
              </w:rPr>
            </w:pPr>
            <w:r w:rsidRPr="2B2A4755">
              <w:rPr>
                <w:rFonts w:ascii="Calibri" w:hAnsi="Calibri" w:cs="Calibri"/>
                <w:sz w:val="28"/>
                <w:szCs w:val="28"/>
              </w:rPr>
              <w:t>Le</w:t>
            </w:r>
            <w:r w:rsidR="2C524257" w:rsidRPr="2B2A4755">
              <w:rPr>
                <w:rFonts w:ascii="Calibri" w:hAnsi="Calibri" w:cs="Calibri"/>
                <w:sz w:val="28"/>
                <w:szCs w:val="28"/>
              </w:rPr>
              <w:t>se</w:t>
            </w:r>
            <w:r w:rsidR="007E77D4">
              <w:rPr>
                <w:rFonts w:ascii="Calibri" w:hAnsi="Calibri" w:cs="Calibri"/>
                <w:sz w:val="28"/>
                <w:szCs w:val="28"/>
              </w:rPr>
              <w:t>journal bearbeiten</w:t>
            </w:r>
          </w:p>
          <w:p w14:paraId="4993BF32" w14:textId="2EB8567C" w:rsidR="007A2902" w:rsidRPr="00016FF4" w:rsidRDefault="007A2902" w:rsidP="007A2902">
            <w:pPr>
              <w:pStyle w:val="Listenabsatz"/>
              <w:ind w:left="466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</w:tcPr>
          <w:p w14:paraId="65A7ED07" w14:textId="77777777" w:rsidR="008C1460" w:rsidRDefault="007E77D4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Individuelles </w:t>
            </w:r>
            <w:r w:rsidR="5C15A3C8" w:rsidRPr="5C60833B">
              <w:rPr>
                <w:sz w:val="28"/>
                <w:szCs w:val="28"/>
              </w:rPr>
              <w:t>Buch</w:t>
            </w:r>
            <w:r w:rsidR="62B1014C" w:rsidRPr="5C6083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Klassenlektüre</w:t>
            </w:r>
          </w:p>
          <w:p w14:paraId="2262479F" w14:textId="77777777" w:rsidR="005C6FF4" w:rsidRDefault="005C6FF4" w:rsidP="5C60833B">
            <w:pPr>
              <w:rPr>
                <w:sz w:val="28"/>
                <w:szCs w:val="28"/>
              </w:rPr>
            </w:pPr>
          </w:p>
          <w:p w14:paraId="441ABDC7" w14:textId="1448BD8C" w:rsidR="005C6FF4" w:rsidRPr="00086AAA" w:rsidRDefault="005C6FF4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Mappe (Lesejournal)</w:t>
            </w:r>
          </w:p>
        </w:tc>
      </w:tr>
      <w:tr w:rsidR="00FE699E" w:rsidRPr="00086AAA" w14:paraId="2ADACC9B" w14:textId="77777777" w:rsidTr="3B6585B8">
        <w:trPr>
          <w:trHeight w:val="397"/>
        </w:trPr>
        <w:tc>
          <w:tcPr>
            <w:tcW w:w="704" w:type="dxa"/>
          </w:tcPr>
          <w:p w14:paraId="07582B71" w14:textId="77777777" w:rsidR="00FE699E" w:rsidRPr="00086AAA" w:rsidRDefault="00FE699E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158" w:type="dxa"/>
          </w:tcPr>
          <w:p w14:paraId="5489F4ED" w14:textId="77777777" w:rsidR="00FE699E" w:rsidRPr="00FE699E" w:rsidRDefault="00FE699E" w:rsidP="00016FF4">
            <w:pPr>
              <w:rPr>
                <w:rFonts w:ascii="Calibri" w:eastAsia="Times New Roman" w:hAnsi="Calibri" w:cs="Calibri"/>
                <w:b/>
                <w:sz w:val="28"/>
                <w:szCs w:val="28"/>
                <w:lang w:val="de-DE" w:eastAsia="de-DE"/>
              </w:rPr>
            </w:pPr>
            <w:r w:rsidRPr="00FE699E">
              <w:rPr>
                <w:rFonts w:ascii="Calibri" w:eastAsia="Times New Roman" w:hAnsi="Calibri" w:cs="Calibri"/>
                <w:b/>
                <w:sz w:val="28"/>
                <w:szCs w:val="28"/>
                <w:lang w:val="de-DE" w:eastAsia="de-DE"/>
              </w:rPr>
              <w:t>Grammatik</w:t>
            </w:r>
          </w:p>
          <w:p w14:paraId="24EBE217" w14:textId="77777777" w:rsidR="00FE699E" w:rsidRDefault="00FE699E" w:rsidP="00FE699E">
            <w:pPr>
              <w:pStyle w:val="Listenabsatz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8"/>
                <w:szCs w:val="28"/>
              </w:rPr>
            </w:pPr>
            <w:r w:rsidRPr="00FE699E">
              <w:rPr>
                <w:rFonts w:ascii="Calibri" w:hAnsi="Calibri" w:cs="Calibri"/>
                <w:sz w:val="28"/>
                <w:szCs w:val="28"/>
              </w:rPr>
              <w:t>Arbeitsblätter zu den Wortarten</w:t>
            </w:r>
          </w:p>
          <w:p w14:paraId="5C874473" w14:textId="1086F82F" w:rsidR="00FE699E" w:rsidRPr="00FE699E" w:rsidRDefault="00FE699E" w:rsidP="00FE699E">
            <w:pPr>
              <w:pStyle w:val="Listenabsatz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05" w:type="dxa"/>
          </w:tcPr>
          <w:p w14:paraId="02172290" w14:textId="599DA9C6" w:rsidR="00FE699E" w:rsidRDefault="00FE699E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Arbeitsblätter</w:t>
            </w:r>
          </w:p>
          <w:p w14:paraId="4C59C4AC" w14:textId="6DE4EAF8" w:rsidR="00FE699E" w:rsidRDefault="00FE699E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SÜ-Heft</w:t>
            </w:r>
          </w:p>
        </w:tc>
      </w:tr>
      <w:tr w:rsidR="005C6FF4" w:rsidRPr="00086AAA" w14:paraId="1D588929" w14:textId="77777777" w:rsidTr="3B6585B8">
        <w:trPr>
          <w:trHeight w:val="397"/>
        </w:trPr>
        <w:tc>
          <w:tcPr>
            <w:tcW w:w="704" w:type="dxa"/>
          </w:tcPr>
          <w:p w14:paraId="54302867" w14:textId="77777777" w:rsidR="005C6FF4" w:rsidRPr="00086AAA" w:rsidRDefault="005C6FF4" w:rsidP="00E12994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158" w:type="dxa"/>
          </w:tcPr>
          <w:p w14:paraId="4F9F350E" w14:textId="54A84604" w:rsidR="005C6FF4" w:rsidRDefault="005C6FF4" w:rsidP="00016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Gewissenhaft verbessern</w:t>
            </w:r>
          </w:p>
          <w:p w14:paraId="0F6892F8" w14:textId="76372DDA" w:rsidR="005C6FF4" w:rsidRPr="005C6FF4" w:rsidRDefault="005C6FF4" w:rsidP="005C6FF4">
            <w:pPr>
              <w:pStyle w:val="Listenabsatz"/>
              <w:numPr>
                <w:ilvl w:val="0"/>
                <w:numId w:val="12"/>
              </w:numPr>
              <w:ind w:left="466"/>
              <w:rPr>
                <w:rFonts w:ascii="Calibri" w:hAnsi="Calibri" w:cs="Calibri"/>
                <w:sz w:val="28"/>
                <w:szCs w:val="28"/>
              </w:rPr>
            </w:pPr>
            <w:r w:rsidRPr="005C6FF4">
              <w:rPr>
                <w:rFonts w:ascii="Calibri" w:hAnsi="Calibri" w:cs="Calibri"/>
                <w:sz w:val="28"/>
                <w:szCs w:val="28"/>
              </w:rPr>
              <w:t>Mappe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F2B36A2" w14:textId="77777777" w:rsidR="005C6FF4" w:rsidRPr="005C6FF4" w:rsidRDefault="005C6FF4" w:rsidP="005C6FF4">
            <w:pPr>
              <w:pStyle w:val="Listenabsatz"/>
              <w:numPr>
                <w:ilvl w:val="0"/>
                <w:numId w:val="12"/>
              </w:numPr>
              <w:ind w:left="466"/>
              <w:rPr>
                <w:b/>
                <w:sz w:val="28"/>
                <w:szCs w:val="28"/>
              </w:rPr>
            </w:pPr>
            <w:r w:rsidRPr="005C6FF4">
              <w:rPr>
                <w:rFonts w:ascii="Calibri" w:hAnsi="Calibri" w:cs="Calibri"/>
                <w:sz w:val="28"/>
                <w:szCs w:val="28"/>
              </w:rPr>
              <w:t>SÜ-Heft</w:t>
            </w:r>
          </w:p>
          <w:p w14:paraId="568AE4D0" w14:textId="3DE6ED52" w:rsidR="005C6FF4" w:rsidRPr="007A2902" w:rsidRDefault="005C6FF4" w:rsidP="005C6FF4">
            <w:pPr>
              <w:pStyle w:val="Listenabsatz"/>
              <w:ind w:left="466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14:paraId="4B8AA898" w14:textId="17F39210" w:rsidR="005C6FF4" w:rsidRDefault="005C6FF4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Mappe (Fernlehre)</w:t>
            </w:r>
          </w:p>
          <w:p w14:paraId="2978E0E5" w14:textId="05CA25CF" w:rsidR="005C6FF4" w:rsidRDefault="005C6FF4" w:rsidP="5C608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SÜ-Heft</w:t>
            </w:r>
          </w:p>
        </w:tc>
      </w:tr>
    </w:tbl>
    <w:p w14:paraId="7077C859" w14:textId="7270669C" w:rsidR="00235E12" w:rsidRPr="00FE699E" w:rsidRDefault="00235E12" w:rsidP="00721FB7">
      <w:pPr>
        <w:rPr>
          <w:bCs/>
          <w:sz w:val="10"/>
        </w:rPr>
      </w:pPr>
      <w:bookmarkStart w:id="0" w:name="_GoBack"/>
      <w:bookmarkEnd w:id="0"/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5C6FF4" w:rsidRPr="00086AAA" w14:paraId="5CE34E3E" w14:textId="77777777" w:rsidTr="003D2165">
        <w:trPr>
          <w:trHeight w:val="397"/>
        </w:trPr>
        <w:tc>
          <w:tcPr>
            <w:tcW w:w="5382" w:type="dxa"/>
            <w:gridSpan w:val="2"/>
          </w:tcPr>
          <w:p w14:paraId="4D1C5A28" w14:textId="77777777" w:rsidR="005C6FF4" w:rsidRPr="00086AAA" w:rsidRDefault="005C6FF4" w:rsidP="003D2165">
            <w:pPr>
              <w:rPr>
                <w:bCs/>
                <w:sz w:val="28"/>
                <w:szCs w:val="28"/>
              </w:rPr>
            </w:pPr>
            <w:r w:rsidRPr="007E77D4">
              <w:rPr>
                <w:b/>
                <w:bCs/>
                <w:i/>
                <w:sz w:val="28"/>
                <w:szCs w:val="28"/>
              </w:rPr>
              <w:t>zusätzliches Angebot:</w:t>
            </w:r>
            <w:r w:rsidRPr="00086AAA">
              <w:rPr>
                <w:bCs/>
                <w:sz w:val="28"/>
                <w:szCs w:val="28"/>
              </w:rPr>
              <w:t xml:space="preserve"> FREIWILLIG </w:t>
            </w:r>
          </w:p>
        </w:tc>
        <w:tc>
          <w:tcPr>
            <w:tcW w:w="3685" w:type="dxa"/>
          </w:tcPr>
          <w:p w14:paraId="53BB8B7E" w14:textId="77777777" w:rsidR="005C6FF4" w:rsidRPr="00086AAA" w:rsidRDefault="005C6FF4" w:rsidP="003D2165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5C6FF4" w:rsidRPr="00086AAA" w14:paraId="0722FDD8" w14:textId="77777777" w:rsidTr="003D2165">
        <w:trPr>
          <w:trHeight w:val="397"/>
        </w:trPr>
        <w:tc>
          <w:tcPr>
            <w:tcW w:w="704" w:type="dxa"/>
          </w:tcPr>
          <w:p w14:paraId="173D88D4" w14:textId="77777777" w:rsidR="005C6FF4" w:rsidRPr="00086AAA" w:rsidRDefault="005C6FF4" w:rsidP="003D2165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356923" w14:textId="159BE6D5" w:rsidR="005C6FF4" w:rsidRDefault="005C6FF4" w:rsidP="003D2165">
            <w:pPr>
              <w:pStyle w:val="Listenabsatz"/>
              <w:ind w:left="0"/>
              <w:rPr>
                <w:rFonts w:asciiTheme="minorHAnsi" w:eastAsiaTheme="minorEastAsia" w:hAnsiTheme="minorHAnsi" w:cstheme="minorBidi"/>
                <w:sz w:val="28"/>
                <w:szCs w:val="28"/>
                <w:lang w:val="de-AT" w:eastAsia="en-US"/>
              </w:rPr>
            </w:pPr>
            <w:r w:rsidRPr="005C6FF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de-AT" w:eastAsia="en-US"/>
              </w:rPr>
              <w:t>Rechtschreibung</w:t>
            </w:r>
          </w:p>
          <w:p w14:paraId="2EB6DA80" w14:textId="6470FA0B" w:rsidR="005C6FF4" w:rsidRPr="00086AAA" w:rsidRDefault="005C6FF4" w:rsidP="003D2165">
            <w:pPr>
              <w:pStyle w:val="Listenabsatz"/>
              <w:ind w:left="0"/>
              <w:rPr>
                <w:sz w:val="28"/>
                <w:szCs w:val="28"/>
              </w:rPr>
            </w:pPr>
            <w:r w:rsidRPr="3B6585B8">
              <w:rPr>
                <w:rFonts w:asciiTheme="minorHAnsi" w:eastAsiaTheme="minorEastAsia" w:hAnsiTheme="minorHAnsi" w:cstheme="minorBidi"/>
                <w:sz w:val="28"/>
                <w:szCs w:val="28"/>
                <w:lang w:val="de-AT" w:eastAsia="en-US"/>
              </w:rPr>
              <w:t>Orthografietrainer: freies Training</w:t>
            </w:r>
          </w:p>
        </w:tc>
        <w:tc>
          <w:tcPr>
            <w:tcW w:w="3685" w:type="dxa"/>
          </w:tcPr>
          <w:p w14:paraId="0528BE8E" w14:textId="42EA23CD" w:rsidR="005C6FF4" w:rsidRPr="00FE699E" w:rsidRDefault="00FE699E" w:rsidP="00FE699E">
            <w:pPr>
              <w:pStyle w:val="Listenabsatz"/>
              <w:ind w:left="0"/>
            </w:pPr>
            <w:hyperlink r:id="rId10">
              <w:r w:rsidR="005C6FF4" w:rsidRPr="3B6585B8">
                <w:rPr>
                  <w:rStyle w:val="Hyperlink"/>
                  <w:lang w:val="de-AT"/>
                </w:rPr>
                <w:t>https://orthografietrainer.net/uebung/auswahl_einsetzuebung.php</w:t>
              </w:r>
            </w:hyperlink>
          </w:p>
        </w:tc>
      </w:tr>
    </w:tbl>
    <w:p w14:paraId="5D1D6E46" w14:textId="77777777" w:rsidR="005C6FF4" w:rsidRPr="00086AAA" w:rsidRDefault="005C6FF4" w:rsidP="00721FB7">
      <w:pPr>
        <w:rPr>
          <w:bCs/>
        </w:rPr>
      </w:pPr>
    </w:p>
    <w:sectPr w:rsidR="005C6FF4" w:rsidRPr="00086AAA">
      <w:head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7203" w14:textId="77777777" w:rsidR="009057A6" w:rsidRDefault="009057A6" w:rsidP="00721FB7">
      <w:pPr>
        <w:spacing w:after="0" w:line="240" w:lineRule="auto"/>
      </w:pPr>
      <w:r>
        <w:separator/>
      </w:r>
    </w:p>
  </w:endnote>
  <w:endnote w:type="continuationSeparator" w:id="0">
    <w:p w14:paraId="17A10B05" w14:textId="77777777" w:rsidR="009057A6" w:rsidRDefault="009057A6" w:rsidP="00721FB7">
      <w:pPr>
        <w:spacing w:after="0" w:line="240" w:lineRule="auto"/>
      </w:pPr>
      <w:r>
        <w:continuationSeparator/>
      </w:r>
    </w:p>
  </w:endnote>
  <w:endnote w:type="continuationNotice" w:id="1">
    <w:p w14:paraId="1907519B" w14:textId="77777777" w:rsidR="009057A6" w:rsidRDefault="00905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14:paraId="30B8CEE2" w14:textId="77777777" w:rsidTr="2B74838E">
      <w:tc>
        <w:tcPr>
          <w:tcW w:w="3024" w:type="dxa"/>
        </w:tcPr>
        <w:p w14:paraId="0247BBF7" w14:textId="5070DEFD" w:rsidR="00B76165" w:rsidRDefault="00B76165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00B76165" w:rsidRDefault="00B76165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00B76165" w:rsidRDefault="00B76165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00B76165" w:rsidRDefault="00B76165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5659" w14:textId="77777777" w:rsidR="009057A6" w:rsidRDefault="009057A6" w:rsidP="00721FB7">
      <w:pPr>
        <w:spacing w:after="0" w:line="240" w:lineRule="auto"/>
      </w:pPr>
      <w:r>
        <w:separator/>
      </w:r>
    </w:p>
  </w:footnote>
  <w:footnote w:type="continuationSeparator" w:id="0">
    <w:p w14:paraId="63945234" w14:textId="77777777" w:rsidR="009057A6" w:rsidRDefault="009057A6" w:rsidP="00721FB7">
      <w:pPr>
        <w:spacing w:after="0" w:line="240" w:lineRule="auto"/>
      </w:pPr>
      <w:r>
        <w:continuationSeparator/>
      </w:r>
    </w:p>
  </w:footnote>
  <w:footnote w:type="continuationNotice" w:id="1">
    <w:p w14:paraId="64B0578C" w14:textId="77777777" w:rsidR="009057A6" w:rsidRDefault="009057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8C2C" w14:textId="77777777" w:rsidR="00B76165" w:rsidRDefault="00B7616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14:paraId="451D6115" w14:textId="77777777" w:rsidTr="2B74838E">
      <w:tc>
        <w:tcPr>
          <w:tcW w:w="3024" w:type="dxa"/>
        </w:tcPr>
        <w:p w14:paraId="3E06C408" w14:textId="0C654CC2" w:rsidR="00B76165" w:rsidRDefault="00B76165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00B76165" w:rsidRDefault="00B76165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00B76165" w:rsidRDefault="00B76165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00B76165" w:rsidRDefault="00B76165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935"/>
    <w:multiLevelType w:val="hybridMultilevel"/>
    <w:tmpl w:val="83086090"/>
    <w:lvl w:ilvl="0" w:tplc="CDCA3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13CDC"/>
    <w:multiLevelType w:val="hybridMultilevel"/>
    <w:tmpl w:val="51B03F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407"/>
    <w:multiLevelType w:val="hybridMultilevel"/>
    <w:tmpl w:val="C150A54E"/>
    <w:lvl w:ilvl="0" w:tplc="5E1CC2C0">
      <w:start w:val="1"/>
      <w:numFmt w:val="bullet"/>
      <w:lvlText w:val="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F390E"/>
    <w:multiLevelType w:val="hybridMultilevel"/>
    <w:tmpl w:val="0504AF38"/>
    <w:lvl w:ilvl="0" w:tplc="0C07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B7"/>
    <w:rsid w:val="00016FF4"/>
    <w:rsid w:val="0001788B"/>
    <w:rsid w:val="00017F25"/>
    <w:rsid w:val="00022948"/>
    <w:rsid w:val="00023F1E"/>
    <w:rsid w:val="0003477F"/>
    <w:rsid w:val="000490C8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C6FF4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709FE"/>
    <w:rsid w:val="006A1D41"/>
    <w:rsid w:val="006E1BF4"/>
    <w:rsid w:val="006F5B65"/>
    <w:rsid w:val="006F7ABB"/>
    <w:rsid w:val="00716168"/>
    <w:rsid w:val="00717687"/>
    <w:rsid w:val="00721FB7"/>
    <w:rsid w:val="007519C4"/>
    <w:rsid w:val="007568D5"/>
    <w:rsid w:val="00786D39"/>
    <w:rsid w:val="007A2902"/>
    <w:rsid w:val="007B5345"/>
    <w:rsid w:val="007C0370"/>
    <w:rsid w:val="007C3E44"/>
    <w:rsid w:val="007D3112"/>
    <w:rsid w:val="007D388A"/>
    <w:rsid w:val="007D4485"/>
    <w:rsid w:val="007D5C4B"/>
    <w:rsid w:val="007D6924"/>
    <w:rsid w:val="007E77D4"/>
    <w:rsid w:val="007F48D2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057A6"/>
    <w:rsid w:val="009154C6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76165"/>
    <w:rsid w:val="00B84BB6"/>
    <w:rsid w:val="00B90233"/>
    <w:rsid w:val="00BA05C4"/>
    <w:rsid w:val="00BA7E17"/>
    <w:rsid w:val="00BB353A"/>
    <w:rsid w:val="00BC06B0"/>
    <w:rsid w:val="00BC08EF"/>
    <w:rsid w:val="00BC4A1F"/>
    <w:rsid w:val="00BC7562"/>
    <w:rsid w:val="00BE1363"/>
    <w:rsid w:val="00C02466"/>
    <w:rsid w:val="00C04CB9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709F8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83AC6"/>
    <w:rsid w:val="00FB7594"/>
    <w:rsid w:val="00FC072A"/>
    <w:rsid w:val="00FC0E23"/>
    <w:rsid w:val="00FC3C8C"/>
    <w:rsid w:val="00FD712F"/>
    <w:rsid w:val="00FE532C"/>
    <w:rsid w:val="00FE699E"/>
    <w:rsid w:val="00FF061D"/>
    <w:rsid w:val="00FF78EE"/>
    <w:rsid w:val="010B48F7"/>
    <w:rsid w:val="03923405"/>
    <w:rsid w:val="0437F0FB"/>
    <w:rsid w:val="0539A245"/>
    <w:rsid w:val="05B4A756"/>
    <w:rsid w:val="05C874E0"/>
    <w:rsid w:val="06C01CF4"/>
    <w:rsid w:val="0827288F"/>
    <w:rsid w:val="091B932B"/>
    <w:rsid w:val="096DA1E4"/>
    <w:rsid w:val="0A047FCB"/>
    <w:rsid w:val="0AFE513D"/>
    <w:rsid w:val="0B8470F1"/>
    <w:rsid w:val="0D31B167"/>
    <w:rsid w:val="0DC10AF0"/>
    <w:rsid w:val="0E8A0CDC"/>
    <w:rsid w:val="10220A5F"/>
    <w:rsid w:val="1152F210"/>
    <w:rsid w:val="1333DC16"/>
    <w:rsid w:val="155F7951"/>
    <w:rsid w:val="15710A42"/>
    <w:rsid w:val="15B757E5"/>
    <w:rsid w:val="15D59897"/>
    <w:rsid w:val="15ECA9AF"/>
    <w:rsid w:val="15FA122C"/>
    <w:rsid w:val="16AC0970"/>
    <w:rsid w:val="173658E8"/>
    <w:rsid w:val="19DE582D"/>
    <w:rsid w:val="19ECB125"/>
    <w:rsid w:val="1B38C08A"/>
    <w:rsid w:val="1B793300"/>
    <w:rsid w:val="1C731855"/>
    <w:rsid w:val="1E63640A"/>
    <w:rsid w:val="1EEBB5B8"/>
    <w:rsid w:val="1F67CEBC"/>
    <w:rsid w:val="1FC78663"/>
    <w:rsid w:val="21279CE5"/>
    <w:rsid w:val="2229709E"/>
    <w:rsid w:val="22417937"/>
    <w:rsid w:val="23B2FCA6"/>
    <w:rsid w:val="24E3260F"/>
    <w:rsid w:val="253AFD77"/>
    <w:rsid w:val="253FA96D"/>
    <w:rsid w:val="2766E354"/>
    <w:rsid w:val="27865C16"/>
    <w:rsid w:val="28F2A39C"/>
    <w:rsid w:val="28FFEFB6"/>
    <w:rsid w:val="2916213F"/>
    <w:rsid w:val="29D55D2D"/>
    <w:rsid w:val="2ADF4E96"/>
    <w:rsid w:val="2B2A4755"/>
    <w:rsid w:val="2B74838E"/>
    <w:rsid w:val="2C524257"/>
    <w:rsid w:val="2CDDDCFE"/>
    <w:rsid w:val="2E06D8B1"/>
    <w:rsid w:val="303A3F77"/>
    <w:rsid w:val="315812E4"/>
    <w:rsid w:val="344D4911"/>
    <w:rsid w:val="354E7CC6"/>
    <w:rsid w:val="39A37301"/>
    <w:rsid w:val="3B3A56B1"/>
    <w:rsid w:val="3B3ED788"/>
    <w:rsid w:val="3B6585B8"/>
    <w:rsid w:val="3BAA3030"/>
    <w:rsid w:val="3BFE8B72"/>
    <w:rsid w:val="3CC3A2BD"/>
    <w:rsid w:val="3E4A7742"/>
    <w:rsid w:val="3F47D327"/>
    <w:rsid w:val="404BF50C"/>
    <w:rsid w:val="422F6C8F"/>
    <w:rsid w:val="424CE3DA"/>
    <w:rsid w:val="44343778"/>
    <w:rsid w:val="4443D983"/>
    <w:rsid w:val="452CB276"/>
    <w:rsid w:val="4605756A"/>
    <w:rsid w:val="46D6F24E"/>
    <w:rsid w:val="4AB3928F"/>
    <w:rsid w:val="4ABE5055"/>
    <w:rsid w:val="4ACFFDC4"/>
    <w:rsid w:val="4AD621E5"/>
    <w:rsid w:val="4D01AD1D"/>
    <w:rsid w:val="4D88F7B7"/>
    <w:rsid w:val="50DEFD83"/>
    <w:rsid w:val="52127F02"/>
    <w:rsid w:val="5277EDDD"/>
    <w:rsid w:val="52BFFE09"/>
    <w:rsid w:val="53CC11D7"/>
    <w:rsid w:val="53D83876"/>
    <w:rsid w:val="568F2322"/>
    <w:rsid w:val="57C13FD0"/>
    <w:rsid w:val="58576A03"/>
    <w:rsid w:val="5BF19B14"/>
    <w:rsid w:val="5C15A3C8"/>
    <w:rsid w:val="5C46FDA8"/>
    <w:rsid w:val="5C5CD4F1"/>
    <w:rsid w:val="5C60833B"/>
    <w:rsid w:val="5EAEFCAE"/>
    <w:rsid w:val="60570FCE"/>
    <w:rsid w:val="62B1014C"/>
    <w:rsid w:val="6338C77B"/>
    <w:rsid w:val="640D481E"/>
    <w:rsid w:val="64A774B4"/>
    <w:rsid w:val="6557688B"/>
    <w:rsid w:val="6562201D"/>
    <w:rsid w:val="6588D61A"/>
    <w:rsid w:val="65C0BD35"/>
    <w:rsid w:val="66B0A1C6"/>
    <w:rsid w:val="676A7DDD"/>
    <w:rsid w:val="68990B18"/>
    <w:rsid w:val="6A8A7E04"/>
    <w:rsid w:val="6AA7FC66"/>
    <w:rsid w:val="6DE5F73E"/>
    <w:rsid w:val="6F34B93A"/>
    <w:rsid w:val="6F8222E8"/>
    <w:rsid w:val="6FA01312"/>
    <w:rsid w:val="7027E946"/>
    <w:rsid w:val="7095069E"/>
    <w:rsid w:val="72B4700C"/>
    <w:rsid w:val="72CA3DCB"/>
    <w:rsid w:val="7448F603"/>
    <w:rsid w:val="74778B25"/>
    <w:rsid w:val="74A22205"/>
    <w:rsid w:val="74AAA018"/>
    <w:rsid w:val="75642C5A"/>
    <w:rsid w:val="768D5052"/>
    <w:rsid w:val="771D59D1"/>
    <w:rsid w:val="77835C5D"/>
    <w:rsid w:val="77B8B353"/>
    <w:rsid w:val="78480DCA"/>
    <w:rsid w:val="7E7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rthografietrainer.net/uebung/auswahl_einsetzuebung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CC8AE-F965-4969-BC13-5D3410CF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2496-0C0F-4703-A563-AC8F678B1BC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075ab24-74eb-4c2c-967a-d73ce0134c8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E159E7D2.dotm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Markt Sarah</cp:lastModifiedBy>
  <cp:revision>2</cp:revision>
  <dcterms:created xsi:type="dcterms:W3CDTF">2020-05-19T11:13:00Z</dcterms:created>
  <dcterms:modified xsi:type="dcterms:W3CDTF">2020-05-19T11:13:00Z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